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4053" w14:textId="0098488C" w:rsidR="00550421" w:rsidRDefault="006262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858A" wp14:editId="67E13394">
                <wp:simplePos x="0" y="0"/>
                <wp:positionH relativeFrom="column">
                  <wp:posOffset>734695</wp:posOffset>
                </wp:positionH>
                <wp:positionV relativeFrom="page">
                  <wp:posOffset>858520</wp:posOffset>
                </wp:positionV>
                <wp:extent cx="6011545" cy="687070"/>
                <wp:effectExtent l="0" t="0" r="8255" b="0"/>
                <wp:wrapNone/>
                <wp:docPr id="15949146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87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A4841F" w14:textId="77777777" w:rsidR="006262FA" w:rsidRDefault="006262FA" w:rsidP="006262FA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7C6D5128" w14:textId="77777777" w:rsidR="006262FA" w:rsidRDefault="006262FA" w:rsidP="006262FA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14:paraId="08CF58B5" w14:textId="77777777" w:rsidR="006262FA" w:rsidRDefault="006262FA" w:rsidP="006262FA"/>
                          <w:p w14:paraId="158AD4D3" w14:textId="77777777" w:rsidR="006262FA" w:rsidRDefault="006262FA" w:rsidP="006262FA"/>
                          <w:p w14:paraId="0A13578E" w14:textId="77777777" w:rsidR="006262FA" w:rsidRDefault="006262FA" w:rsidP="006262F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4858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57.85pt;margin-top:67.6pt;width:473.35pt;height:5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" stroked="f">
                <v:fill opacity="32896f"/>
                <v:textbox>
                  <w:txbxContent>
                    <w:p w14:paraId="02A4841F" w14:textId="77777777" w:rsidR="006262FA" w:rsidRDefault="006262FA" w:rsidP="006262FA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7C6D5128" w14:textId="77777777" w:rsidR="006262FA" w:rsidRDefault="006262FA" w:rsidP="006262FA">
                      <w:pPr>
                        <w:spacing w:before="160"/>
                        <w:ind w:right="113"/>
                        <w:rPr>
                          <w:sz w:val="40"/>
                        </w:rPr>
                      </w:pPr>
                    </w:p>
                    <w:p w14:paraId="08CF58B5" w14:textId="77777777" w:rsidR="006262FA" w:rsidRDefault="006262FA" w:rsidP="006262FA"/>
                    <w:p w14:paraId="158AD4D3" w14:textId="77777777" w:rsidR="006262FA" w:rsidRDefault="006262FA" w:rsidP="006262FA"/>
                    <w:p w14:paraId="0A13578E" w14:textId="77777777" w:rsidR="006262FA" w:rsidRDefault="006262FA" w:rsidP="006262FA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CC6C9" wp14:editId="41F82646">
                <wp:simplePos x="0" y="0"/>
                <wp:positionH relativeFrom="column">
                  <wp:posOffset>734695</wp:posOffset>
                </wp:positionH>
                <wp:positionV relativeFrom="page">
                  <wp:posOffset>2226945</wp:posOffset>
                </wp:positionV>
                <wp:extent cx="6011545" cy="687070"/>
                <wp:effectExtent l="0" t="0" r="8255" b="0"/>
                <wp:wrapNone/>
                <wp:docPr id="77275958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87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7265B6" w14:textId="77777777" w:rsidR="006262FA" w:rsidRDefault="006262FA" w:rsidP="006262FA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6BB4A618" w14:textId="77777777" w:rsidR="006262FA" w:rsidRDefault="006262FA" w:rsidP="006262F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CC6C9" id="Textfeld 6" o:spid="_x0000_s1027" type="#_x0000_t202" style="position:absolute;margin-left:57.85pt;margin-top:175.35pt;width:473.35pt;height:5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" stroked="f">
                <v:fill opacity="32896f"/>
                <v:textbox>
                  <w:txbxContent>
                    <w:p w14:paraId="1C7265B6" w14:textId="77777777" w:rsidR="006262FA" w:rsidRDefault="006262FA" w:rsidP="006262FA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6BB4A618" w14:textId="77777777" w:rsidR="006262FA" w:rsidRDefault="006262FA" w:rsidP="006262FA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6611D" wp14:editId="7CD2D925">
                <wp:simplePos x="0" y="0"/>
                <wp:positionH relativeFrom="column">
                  <wp:posOffset>734695</wp:posOffset>
                </wp:positionH>
                <wp:positionV relativeFrom="page">
                  <wp:posOffset>4963160</wp:posOffset>
                </wp:positionV>
                <wp:extent cx="6011545" cy="687070"/>
                <wp:effectExtent l="0" t="0" r="8255" b="0"/>
                <wp:wrapNone/>
                <wp:docPr id="130698232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87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87E4EE" w14:textId="77777777" w:rsidR="006262FA" w:rsidRDefault="006262FA" w:rsidP="006262FA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0B664426" w14:textId="77777777" w:rsidR="006262FA" w:rsidRDefault="006262FA" w:rsidP="006262F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6611D" id="Textfeld 7" o:spid="_x0000_s1028" type="#_x0000_t202" style="position:absolute;margin-left:57.85pt;margin-top:390.8pt;width:473.35pt;height:5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" stroked="f">
                <v:fill opacity="32896f"/>
                <v:textbox>
                  <w:txbxContent>
                    <w:p w14:paraId="2F87E4EE" w14:textId="77777777" w:rsidR="006262FA" w:rsidRDefault="006262FA" w:rsidP="006262FA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0B664426" w14:textId="77777777" w:rsidR="006262FA" w:rsidRDefault="006262FA" w:rsidP="006262FA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34529" wp14:editId="264D4167">
                <wp:simplePos x="0" y="0"/>
                <wp:positionH relativeFrom="column">
                  <wp:posOffset>734695</wp:posOffset>
                </wp:positionH>
                <wp:positionV relativeFrom="page">
                  <wp:posOffset>6330950</wp:posOffset>
                </wp:positionV>
                <wp:extent cx="6011545" cy="687070"/>
                <wp:effectExtent l="0" t="0" r="8255" b="0"/>
                <wp:wrapNone/>
                <wp:docPr id="798129127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87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D675BE" w14:textId="77777777" w:rsidR="006262FA" w:rsidRDefault="006262FA" w:rsidP="006262FA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706FD68F" w14:textId="77777777" w:rsidR="006262FA" w:rsidRDefault="006262FA" w:rsidP="006262F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34529" id="Textfeld 8" o:spid="_x0000_s1029" type="#_x0000_t202" style="position:absolute;margin-left:57.85pt;margin-top:498.5pt;width:473.35pt;height:5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" stroked="f">
                <v:fill opacity="32896f"/>
                <v:textbox>
                  <w:txbxContent>
                    <w:p w14:paraId="5AD675BE" w14:textId="77777777" w:rsidR="006262FA" w:rsidRDefault="006262FA" w:rsidP="006262FA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706FD68F" w14:textId="77777777" w:rsidR="006262FA" w:rsidRDefault="006262FA" w:rsidP="006262FA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6AA0B" wp14:editId="02CA4F34">
                <wp:simplePos x="0" y="0"/>
                <wp:positionH relativeFrom="column">
                  <wp:posOffset>734695</wp:posOffset>
                </wp:positionH>
                <wp:positionV relativeFrom="page">
                  <wp:posOffset>7699375</wp:posOffset>
                </wp:positionV>
                <wp:extent cx="6011545" cy="687070"/>
                <wp:effectExtent l="0" t="0" r="8255" b="0"/>
                <wp:wrapNone/>
                <wp:docPr id="41276577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87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D5F29C" w14:textId="77777777" w:rsidR="006262FA" w:rsidRDefault="006262FA" w:rsidP="006262FA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57C90DF5" w14:textId="77777777" w:rsidR="006262FA" w:rsidRDefault="006262FA" w:rsidP="006262F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6AA0B" id="Textfeld 9" o:spid="_x0000_s1030" type="#_x0000_t202" style="position:absolute;margin-left:57.85pt;margin-top:606.25pt;width:473.35pt;height:5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" stroked="f">
                <v:fill opacity="32896f"/>
                <v:textbox>
                  <w:txbxContent>
                    <w:p w14:paraId="11D5F29C" w14:textId="77777777" w:rsidR="006262FA" w:rsidRDefault="006262FA" w:rsidP="006262FA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57C90DF5" w14:textId="77777777" w:rsidR="006262FA" w:rsidRDefault="006262FA" w:rsidP="006262FA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BB74F" wp14:editId="2E68BA92">
                <wp:simplePos x="0" y="0"/>
                <wp:positionH relativeFrom="column">
                  <wp:posOffset>734695</wp:posOffset>
                </wp:positionH>
                <wp:positionV relativeFrom="page">
                  <wp:posOffset>9067800</wp:posOffset>
                </wp:positionV>
                <wp:extent cx="6011545" cy="687070"/>
                <wp:effectExtent l="0" t="0" r="8255" b="0"/>
                <wp:wrapNone/>
                <wp:docPr id="240993636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87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A96DA3" w14:textId="77777777" w:rsidR="006262FA" w:rsidRDefault="006262FA" w:rsidP="006262FA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0CDFFD21" w14:textId="77777777" w:rsidR="006262FA" w:rsidRDefault="006262FA" w:rsidP="006262F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B74F" id="Textfeld 10" o:spid="_x0000_s1031" type="#_x0000_t202" style="position:absolute;margin-left:57.85pt;margin-top:714pt;width:473.35pt;height:5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" stroked="f">
                <v:fill opacity="32896f"/>
                <v:textbox>
                  <w:txbxContent>
                    <w:p w14:paraId="66A96DA3" w14:textId="77777777" w:rsidR="006262FA" w:rsidRDefault="006262FA" w:rsidP="006262FA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0CDFFD21" w14:textId="77777777" w:rsidR="006262FA" w:rsidRDefault="006262FA" w:rsidP="006262FA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40E3" wp14:editId="3FE15149">
                <wp:simplePos x="0" y="0"/>
                <wp:positionH relativeFrom="column">
                  <wp:posOffset>734695</wp:posOffset>
                </wp:positionH>
                <wp:positionV relativeFrom="page">
                  <wp:posOffset>3594735</wp:posOffset>
                </wp:positionV>
                <wp:extent cx="6011545" cy="687070"/>
                <wp:effectExtent l="0" t="0" r="8255" b="0"/>
                <wp:wrapNone/>
                <wp:docPr id="433851856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87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304B71" w14:textId="77777777" w:rsidR="006262FA" w:rsidRDefault="006262FA" w:rsidP="006262FA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50CB1A8C" w14:textId="77777777" w:rsidR="006262FA" w:rsidRDefault="006262FA" w:rsidP="006262F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40E3" id="Textfeld 11" o:spid="_x0000_s1032" type="#_x0000_t202" style="position:absolute;margin-left:57.85pt;margin-top:283.05pt;width:473.35pt;height:5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" stroked="f">
                <v:fill opacity="32896f"/>
                <v:textbox>
                  <w:txbxContent>
                    <w:p w14:paraId="4D304B71" w14:textId="77777777" w:rsidR="006262FA" w:rsidRDefault="006262FA" w:rsidP="006262FA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50CB1A8C" w14:textId="77777777" w:rsidR="006262FA" w:rsidRDefault="006262FA" w:rsidP="006262FA"/>
                  </w:txbxContent>
                </v:textbox>
                <w10:wrap anchory="page"/>
              </v:shape>
            </w:pict>
          </mc:Fallback>
        </mc:AlternateContent>
      </w:r>
      <w:r w:rsidR="004643F0">
        <w:rPr>
          <w:noProof/>
        </w:rPr>
        <w:drawing>
          <wp:inline distT="0" distB="0" distL="0" distR="0" wp14:anchorId="4AA6DFA8" wp14:editId="5B2E8EC4">
            <wp:extent cx="7486650" cy="10582275"/>
            <wp:effectExtent l="0" t="0" r="0" b="9525"/>
            <wp:docPr id="8585380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421">
      <w:pgSz w:w="11906" w:h="16838"/>
      <w:pgMar w:top="57" w:right="57" w:bottom="57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19DD" w14:textId="77777777" w:rsidR="006262FA" w:rsidRDefault="006262FA">
      <w:pPr>
        <w:spacing w:after="0" w:line="240" w:lineRule="auto"/>
      </w:pPr>
      <w:r>
        <w:separator/>
      </w:r>
    </w:p>
  </w:endnote>
  <w:endnote w:type="continuationSeparator" w:id="0">
    <w:p w14:paraId="7396CD80" w14:textId="77777777" w:rsidR="006262FA" w:rsidRDefault="0062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50A9" w14:textId="77777777" w:rsidR="006262FA" w:rsidRDefault="006262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CF1995" w14:textId="77777777" w:rsidR="006262FA" w:rsidRDefault="00626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0421"/>
    <w:rsid w:val="0008342D"/>
    <w:rsid w:val="004643F0"/>
    <w:rsid w:val="00550421"/>
    <w:rsid w:val="006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AB07"/>
  <w15:docId w15:val="{1C1CDAFA-49A9-4194-BA2C-D7634D8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Sandra</dc:creator>
  <dc:description/>
  <cp:lastModifiedBy>Mohr, Sandra</cp:lastModifiedBy>
  <cp:revision>2</cp:revision>
  <cp:lastPrinted>2024-06-11T10:04:00Z</cp:lastPrinted>
  <dcterms:created xsi:type="dcterms:W3CDTF">2024-06-13T09:31:00Z</dcterms:created>
  <dcterms:modified xsi:type="dcterms:W3CDTF">2024-06-13T09:31:00Z</dcterms:modified>
</cp:coreProperties>
</file>